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2051"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082A9AF2"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6586EF62"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049A68A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32ADB7A5" w14:textId="77777777" w:rsidR="000463FA" w:rsidRPr="00305101" w:rsidRDefault="000463FA" w:rsidP="00D20B73">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D20B73">
        <w:rPr>
          <w:rFonts w:ascii="ＭＳ ゴシック" w:hAnsi="ＭＳ ゴシック" w:hint="eastAsia"/>
        </w:rPr>
        <w:t>（クリーン）</w:t>
      </w:r>
      <w:r w:rsidRPr="00305101">
        <w:rPr>
          <w:rFonts w:ascii="ＭＳ ゴシック" w:hAnsi="ＭＳ ゴシック" w:hint="eastAsia"/>
        </w:rPr>
        <w:t>，</w:t>
      </w:r>
      <w:r w:rsidR="00D20B7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D20B7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4D6AFAC6"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1C2362DC" w14:textId="46A170DE" w:rsidR="00305101" w:rsidRPr="00305101"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予選トーナメントは相互審判です。決勝リーグは敗者審判です。８決定で敗れたチームは決勝１次リーグの審判を，決勝１次リーグで敗れたチームは</w:t>
      </w:r>
      <w:r w:rsidR="00A47CBD">
        <w:rPr>
          <w:rFonts w:ascii="ＭＳ ゴシック" w:hAnsi="ＭＳ ゴシック" w:hint="eastAsia"/>
        </w:rPr>
        <w:t>決勝、</w:t>
      </w:r>
      <w:r w:rsidRPr="00305101">
        <w:rPr>
          <w:rFonts w:ascii="ＭＳ ゴシック" w:hAnsi="ＭＳ ゴシック" w:hint="eastAsia"/>
        </w:rPr>
        <w:t>決勝２次リーグ</w:t>
      </w:r>
      <w:r w:rsidR="00781BED">
        <w:rPr>
          <w:rFonts w:ascii="ＭＳ ゴシック" w:hAnsi="ＭＳ ゴシック" w:hint="eastAsia"/>
        </w:rPr>
        <w:t>（中国大会第３代表・第４代表決定戦）</w:t>
      </w:r>
      <w:r w:rsidRPr="00305101">
        <w:rPr>
          <w:rFonts w:ascii="ＭＳ ゴシック" w:hAnsi="ＭＳ ゴシック" w:hint="eastAsia"/>
        </w:rPr>
        <w:t>の審判をお願いします。</w:t>
      </w:r>
    </w:p>
    <w:p w14:paraId="14945F1A" w14:textId="7C0CF090"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w:t>
      </w:r>
      <w:r w:rsidR="00A47CBD">
        <w:rPr>
          <w:rFonts w:ascii="ＭＳ ゴシック" w:hAnsi="ＭＳ ゴシック" w:hint="eastAsia"/>
        </w:rPr>
        <w:t>１６</w:t>
      </w:r>
      <w:r w:rsidRPr="00305101">
        <w:rPr>
          <w:rFonts w:ascii="ＭＳ ゴシック" w:hAnsi="ＭＳ ゴシック" w:hint="eastAsia"/>
        </w:rPr>
        <w:t>決定戦からは審判委員の先生が主審をしますので，選手のみなさんには副審をしてもらいます。</w:t>
      </w:r>
    </w:p>
    <w:p w14:paraId="1B111F5F"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7AED3874"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799BBC23"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668D909C" w14:textId="77777777"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決勝リーグから</w:t>
      </w:r>
      <w:r w:rsidRPr="00305101">
        <w:rPr>
          <w:rFonts w:ascii="ＭＳ ゴシック" w:hAnsi="ＭＳ ゴシック" w:hint="eastAsia"/>
        </w:rPr>
        <w:t>タイムアウトを適用します。</w:t>
      </w:r>
    </w:p>
    <w:p w14:paraId="5FF1A14A" w14:textId="01C03031"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w:t>
      </w:r>
      <w:r w:rsidRPr="00781BED">
        <w:rPr>
          <w:rFonts w:ascii="ＭＳ ゴシック" w:hAnsi="ＭＳ ゴシック" w:hint="eastAsia"/>
          <w:b/>
          <w:bCs/>
          <w:u w:val="single"/>
        </w:rPr>
        <w:t>ベスト</w:t>
      </w:r>
      <w:r w:rsidR="00781BED" w:rsidRPr="00781BED">
        <w:rPr>
          <w:rFonts w:ascii="ＭＳ ゴシック" w:hAnsi="ＭＳ ゴシック" w:hint="eastAsia"/>
          <w:b/>
          <w:bCs/>
          <w:u w:val="single"/>
        </w:rPr>
        <w:t>１６</w:t>
      </w:r>
      <w:r w:rsidRPr="00781BED">
        <w:rPr>
          <w:rFonts w:ascii="ＭＳ ゴシック" w:hAnsi="ＭＳ ゴシック" w:hint="eastAsia"/>
          <w:b/>
          <w:bCs/>
          <w:u w:val="single"/>
        </w:rPr>
        <w:t>決定戦</w:t>
      </w:r>
      <w:r w:rsidRPr="00305101">
        <w:rPr>
          <w:rFonts w:ascii="ＭＳ ゴシック" w:hAnsi="ＭＳ ゴシック" w:hint="eastAsia"/>
        </w:rPr>
        <w:t>から</w:t>
      </w:r>
      <w:r w:rsidR="000463FA" w:rsidRPr="00305101">
        <w:rPr>
          <w:rFonts w:ascii="ＭＳ ゴシック" w:hAnsi="ＭＳ ゴシック" w:hint="eastAsia"/>
        </w:rPr>
        <w:t>タイムアウトを適用します。</w:t>
      </w:r>
    </w:p>
    <w:p w14:paraId="53C56DF2"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5817C37D"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22B385CD"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5C20D8D2"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732AD7D6" w14:textId="77777777"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初戦の試合については５番まで行いますが，２試合目以降については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4DA72DFE" w14:textId="68F437E8"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【個人戦】試合はトーナメントで行い，３位決定戦と</w:t>
      </w:r>
      <w:r w:rsidR="00781BED" w:rsidRPr="00781BED">
        <w:rPr>
          <w:rFonts w:ascii="ＭＳ ゴシック" w:hAnsi="ＭＳ ゴシック" w:hint="eastAsia"/>
          <w:b/>
          <w:bCs/>
          <w:u w:val="single"/>
        </w:rPr>
        <w:t>５～８</w:t>
      </w:r>
      <w:r w:rsidRPr="00781BED">
        <w:rPr>
          <w:rFonts w:ascii="ＭＳ ゴシック" w:hAnsi="ＭＳ ゴシック"/>
          <w:b/>
          <w:bCs/>
          <w:u w:val="single"/>
        </w:rPr>
        <w:t>位決定戦</w:t>
      </w:r>
      <w:r w:rsidR="00D20B73">
        <w:rPr>
          <w:rFonts w:ascii="ＭＳ ゴシック" w:hAnsi="ＭＳ ゴシック" w:hint="eastAsia"/>
        </w:rPr>
        <w:t>（</w:t>
      </w:r>
      <w:r w:rsidR="00781BED" w:rsidRPr="00781BED">
        <w:rPr>
          <w:rFonts w:ascii="ＭＳ ゴシック" w:hAnsi="ＭＳ ゴシック" w:hint="eastAsia"/>
          <w:b/>
          <w:bCs/>
          <w:u w:val="single"/>
        </w:rPr>
        <w:t>女</w:t>
      </w:r>
      <w:r w:rsidR="00D20B73" w:rsidRPr="00781BED">
        <w:rPr>
          <w:rFonts w:ascii="ＭＳ ゴシック" w:hAnsi="ＭＳ ゴシック" w:hint="eastAsia"/>
          <w:b/>
          <w:bCs/>
          <w:u w:val="single"/>
        </w:rPr>
        <w:t>子は３名による決勝リーグを行う</w:t>
      </w:r>
      <w:r w:rsidR="00D20B73">
        <w:rPr>
          <w:rFonts w:ascii="ＭＳ ゴシック" w:hAnsi="ＭＳ ゴシック" w:hint="eastAsia"/>
        </w:rPr>
        <w:t>ので、４位決定戦、</w:t>
      </w:r>
      <w:r w:rsidR="00781BED" w:rsidRPr="00781BED">
        <w:rPr>
          <w:rFonts w:ascii="ＭＳ ゴシック" w:hAnsi="ＭＳ ゴシック" w:hint="eastAsia"/>
          <w:b/>
          <w:bCs/>
          <w:u w:val="single"/>
        </w:rPr>
        <w:t>６～９</w:t>
      </w:r>
      <w:r w:rsidR="00D20B73" w:rsidRPr="00781BED">
        <w:rPr>
          <w:rFonts w:ascii="ＭＳ ゴシック" w:hAnsi="ＭＳ ゴシック" w:hint="eastAsia"/>
          <w:b/>
          <w:bCs/>
          <w:u w:val="single"/>
        </w:rPr>
        <w:t>位決定戦</w:t>
      </w:r>
      <w:r w:rsidR="00D20B73">
        <w:rPr>
          <w:rFonts w:ascii="ＭＳ ゴシック" w:hAnsi="ＭＳ ゴシック" w:hint="eastAsia"/>
        </w:rPr>
        <w:t>）</w:t>
      </w:r>
      <w:r w:rsidRPr="00305101">
        <w:rPr>
          <w:rFonts w:ascii="ＭＳ ゴシック" w:hAnsi="ＭＳ ゴシック" w:hint="eastAsia"/>
        </w:rPr>
        <w:t>を行います。試合の結果は，勝者が本部に報告にきてください。</w:t>
      </w:r>
      <w:r w:rsidRPr="00781BED">
        <w:rPr>
          <w:rFonts w:ascii="ＭＳ ゴシック" w:hAnsi="ＭＳ ゴシック" w:hint="eastAsia"/>
          <w:b/>
          <w:bCs/>
          <w:u w:val="single"/>
        </w:rPr>
        <w:t>ベスト</w:t>
      </w:r>
      <w:r w:rsidR="00781BED" w:rsidRPr="00781BED">
        <w:rPr>
          <w:rFonts w:ascii="ＭＳ ゴシック" w:hAnsi="ＭＳ ゴシック" w:hint="eastAsia"/>
          <w:b/>
          <w:bCs/>
          <w:u w:val="single"/>
        </w:rPr>
        <w:t>１６</w:t>
      </w:r>
      <w:r w:rsidRPr="00781BED">
        <w:rPr>
          <w:rFonts w:ascii="ＭＳ ゴシック" w:hAnsi="ＭＳ ゴシック" w:hint="eastAsia"/>
          <w:b/>
          <w:bCs/>
          <w:u w:val="single"/>
        </w:rPr>
        <w:t>決定戦</w:t>
      </w:r>
      <w:r w:rsidRPr="00305101">
        <w:rPr>
          <w:rFonts w:ascii="ＭＳ ゴシック" w:hAnsi="ＭＳ ゴシック" w:hint="eastAsia"/>
        </w:rPr>
        <w:t>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219C4FDA" w14:textId="77777777" w:rsidR="00305101" w:rsidRPr="00305101" w:rsidRDefault="00305101" w:rsidP="00305101">
      <w:pPr>
        <w:pStyle w:val="a3"/>
        <w:ind w:left="378" w:hangingChars="200" w:hanging="378"/>
        <w:rPr>
          <w:rFonts w:ascii="ＭＳ ゴシック" w:hAnsi="ＭＳ ゴシック"/>
        </w:rPr>
      </w:pPr>
    </w:p>
    <w:p w14:paraId="04B02B3A" w14:textId="77777777"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7576F90E" w14:textId="77777777" w:rsidR="00347618" w:rsidRDefault="00347618">
      <w:pPr>
        <w:pStyle w:val="a3"/>
        <w:rPr>
          <w:rFonts w:ascii="ＭＳ ゴシック" w:hAnsi="ＭＳ ゴシック"/>
        </w:rPr>
      </w:pPr>
    </w:p>
    <w:p w14:paraId="703D75A2" w14:textId="77777777" w:rsidR="00D20B73" w:rsidRPr="00305101" w:rsidRDefault="00D20B73">
      <w:pPr>
        <w:pStyle w:val="a3"/>
        <w:rPr>
          <w:rFonts w:ascii="ＭＳ ゴシック" w:hAnsi="ＭＳ ゴシック"/>
        </w:rPr>
      </w:pPr>
    </w:p>
    <w:p w14:paraId="00D6C942"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4AF390C3" w14:textId="77777777" w:rsidR="00347618" w:rsidRPr="00305101" w:rsidRDefault="000463FA" w:rsidP="00D20B73">
      <w:pPr>
        <w:pStyle w:val="a3"/>
        <w:ind w:left="189" w:hangingChars="100" w:hanging="189"/>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w:t>
      </w:r>
      <w:r w:rsidR="00D20B73">
        <w:rPr>
          <w:rFonts w:ascii="ＭＳ ゴシック" w:hAnsi="ＭＳ ゴシック" w:hint="eastAsia"/>
        </w:rPr>
        <w:t>すぐ</w:t>
      </w:r>
      <w:r w:rsidRPr="00305101">
        <w:rPr>
          <w:rFonts w:ascii="ＭＳ ゴシック" w:hAnsi="ＭＳ ゴシック" w:hint="eastAsia"/>
        </w:rPr>
        <w:t>に試合を始めて下さい。また，試合終了後の相手ベンチへのあいさつも省略しましょう。</w:t>
      </w:r>
    </w:p>
    <w:p w14:paraId="7D0573FC" w14:textId="77777777"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14:paraId="01FCD69A" w14:textId="77777777"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5BC180D9"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2978F9CD" w14:textId="7FE7EF21"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r w:rsidR="00781BED" w:rsidRPr="00781BED">
        <w:rPr>
          <w:rFonts w:ascii="ＭＳ ゴシック" w:eastAsia="ＭＳ ゴシック" w:hAnsi="ＭＳ ゴシック" w:hint="eastAsia"/>
          <w:b/>
          <w:bCs/>
          <w:szCs w:val="21"/>
          <w:u w:val="single"/>
        </w:rPr>
        <w:t>また、決勝リーグ以降は、オーダー交換所でオーダー交換を行います。</w:t>
      </w:r>
    </w:p>
    <w:p w14:paraId="2113E658" w14:textId="77777777" w:rsidR="00044B7C" w:rsidRPr="00044B7C" w:rsidRDefault="00044B7C" w:rsidP="00044B7C">
      <w:pPr>
        <w:rPr>
          <w:rFonts w:ascii="ＭＳ ゴシック" w:eastAsia="ＭＳ ゴシック" w:hAnsi="ＭＳ ゴシック"/>
          <w:szCs w:val="21"/>
        </w:rPr>
      </w:pPr>
    </w:p>
    <w:p w14:paraId="137892A4"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試合終了後，勝ったチームのキャプテンがオーダー用紙に１セットごとの得点まで記入してあることを確認し，本部まで持ってきて結果を報告してください。</w:t>
      </w:r>
    </w:p>
    <w:p w14:paraId="139E5ACC" w14:textId="77777777" w:rsidR="00044B7C" w:rsidRPr="00044B7C" w:rsidRDefault="00044B7C" w:rsidP="00A47CBD">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また，試合後のミーティングはベンチ付近では行わないで下さい。</w:t>
      </w:r>
    </w:p>
    <w:p w14:paraId="3D0E06F2" w14:textId="77777777" w:rsidR="00044B7C" w:rsidRPr="00044B7C" w:rsidRDefault="00044B7C" w:rsidP="00044B7C">
      <w:pPr>
        <w:rPr>
          <w:rFonts w:ascii="ＭＳ ゴシック" w:eastAsia="ＭＳ ゴシック" w:hAnsi="ＭＳ ゴシック"/>
          <w:szCs w:val="21"/>
        </w:rPr>
      </w:pPr>
    </w:p>
    <w:p w14:paraId="5E2D4CA7" w14:textId="77777777"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３回戦までは原則２台進行となります。最後の１台で試合をしている場合は，隣のコートで次の試合開始の整列，オーダー交換を始めて下さい。その際，周りでは試合をしていますので，整列は横に広がらないように，各学校２列でお願いします。また，一部３回戦までで３台進行で始める試合もありますが，試合の進行状況を見ながら，本部より放送で連絡します。決勝リーグからは３台進行になります。</w:t>
      </w:r>
    </w:p>
    <w:p w14:paraId="4CC40E0F" w14:textId="77777777" w:rsidR="00781BED" w:rsidRDefault="00781BED" w:rsidP="00044B7C">
      <w:pPr>
        <w:ind w:firstLineChars="100" w:firstLine="189"/>
        <w:rPr>
          <w:rFonts w:ascii="ＭＳ ゴシック" w:eastAsia="ＭＳ ゴシック" w:hAnsi="ＭＳ ゴシック"/>
          <w:szCs w:val="21"/>
        </w:rPr>
      </w:pPr>
    </w:p>
    <w:p w14:paraId="2491AFEB" w14:textId="07136023" w:rsidR="00781BED" w:rsidRPr="00781BED" w:rsidRDefault="00781BED" w:rsidP="00044B7C">
      <w:pPr>
        <w:ind w:firstLineChars="100" w:firstLine="190"/>
        <w:rPr>
          <w:rFonts w:ascii="ＭＳ ゴシック" w:eastAsia="ＭＳ ゴシック" w:hAnsi="ＭＳ ゴシック"/>
          <w:b/>
          <w:bCs/>
          <w:szCs w:val="21"/>
          <w:u w:val="single"/>
        </w:rPr>
      </w:pPr>
      <w:r w:rsidRPr="00781BED">
        <w:rPr>
          <w:rFonts w:ascii="ＭＳ ゴシック" w:eastAsia="ＭＳ ゴシック" w:hAnsi="ＭＳ ゴシック" w:hint="eastAsia"/>
          <w:b/>
          <w:bCs/>
          <w:szCs w:val="21"/>
          <w:u w:val="single"/>
        </w:rPr>
        <w:t>決勝１次リーグの結果、各リーグの１位のチームで決勝戦、各リーグの２・３位のチームで決勝２次リーグ（中国大会第３・第４代表決定戦）を行います。決勝２次リーグでは、決勝１次リーグの結果を生かします。</w:t>
      </w:r>
    </w:p>
    <w:p w14:paraId="0AE27B3D" w14:textId="77777777" w:rsidR="00044B7C" w:rsidRPr="00044B7C" w:rsidRDefault="00044B7C" w:rsidP="00044B7C">
      <w:pPr>
        <w:rPr>
          <w:rFonts w:ascii="ＭＳ ゴシック" w:eastAsia="ＭＳ ゴシック" w:hAnsi="ＭＳ ゴシック"/>
          <w:szCs w:val="21"/>
        </w:rPr>
      </w:pPr>
    </w:p>
    <w:p w14:paraId="2D9E7B19"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14:paraId="33E540CE" w14:textId="77777777" w:rsidR="00044B7C" w:rsidRPr="00044B7C" w:rsidRDefault="00044B7C" w:rsidP="00044B7C">
      <w:pPr>
        <w:rPr>
          <w:rFonts w:ascii="ＭＳ ゴシック" w:eastAsia="ＭＳ ゴシック" w:hAnsi="ＭＳ ゴシック"/>
          <w:szCs w:val="21"/>
        </w:rPr>
      </w:pPr>
    </w:p>
    <w:p w14:paraId="7CF3E6B0"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開会式が終わりましたら，第１試合で，組み合わせの番号の若い数字の学校のキャプテンが，本部まで試合球とタイマーを取りに来てください。</w:t>
      </w:r>
    </w:p>
    <w:p w14:paraId="33E5F58F" w14:textId="77777777" w:rsidR="00044B7C" w:rsidRPr="00044B7C" w:rsidRDefault="00044B7C" w:rsidP="00044B7C">
      <w:pPr>
        <w:rPr>
          <w:rFonts w:ascii="ＭＳ ゴシック" w:eastAsia="ＭＳ ゴシック" w:hAnsi="ＭＳ ゴシック"/>
          <w:szCs w:val="21"/>
        </w:rPr>
      </w:pPr>
    </w:p>
    <w:p w14:paraId="180A4019"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5C49CE0E"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p>
    <w:p w14:paraId="1672DA29" w14:textId="77777777" w:rsidR="00044B7C" w:rsidRPr="00044B7C" w:rsidRDefault="00044B7C" w:rsidP="00044B7C">
      <w:pPr>
        <w:rPr>
          <w:rFonts w:ascii="ＭＳ ゴシック" w:eastAsia="ＭＳ ゴシック" w:hAnsi="ＭＳ ゴシック"/>
          <w:szCs w:val="21"/>
        </w:rPr>
      </w:pPr>
    </w:p>
    <w:p w14:paraId="4F282006"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14:paraId="51616ACF"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14:paraId="214B5EDE" w14:textId="77777777" w:rsidR="00044B7C" w:rsidRPr="00044B7C" w:rsidRDefault="00044B7C" w:rsidP="00044B7C">
      <w:pPr>
        <w:ind w:firstLineChars="100" w:firstLine="189"/>
        <w:rPr>
          <w:rFonts w:ascii="ＭＳ ゴシック" w:eastAsia="ＭＳ ゴシック" w:hAnsi="ＭＳ ゴシック"/>
          <w:szCs w:val="21"/>
        </w:rPr>
      </w:pPr>
    </w:p>
    <w:p w14:paraId="6383320E" w14:textId="77777777"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第１試合の審判のみ組み合わせの番号を四角で囲んでいる人に指定されています。コートを確認し，このあとすぐに本部まで試合球とタイマーを取りに来てください。</w:t>
      </w:r>
    </w:p>
    <w:p w14:paraId="3B2420E6"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headerReference w:type="default" r:id="rId6"/>
      <w:footerReference w:type="default" r:id="rId7"/>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9AE1" w14:textId="77777777" w:rsidR="00EE0854" w:rsidRDefault="00EE0854" w:rsidP="00D01A77">
      <w:r>
        <w:separator/>
      </w:r>
    </w:p>
  </w:endnote>
  <w:endnote w:type="continuationSeparator" w:id="0">
    <w:p w14:paraId="02E32B98" w14:textId="77777777" w:rsidR="00EE0854" w:rsidRDefault="00EE0854"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E556" w14:textId="77777777" w:rsidR="00372CA5" w:rsidRDefault="00372C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ABF8" w14:textId="77777777" w:rsidR="00EE0854" w:rsidRDefault="00EE0854" w:rsidP="00D01A77">
      <w:r>
        <w:separator/>
      </w:r>
    </w:p>
  </w:footnote>
  <w:footnote w:type="continuationSeparator" w:id="0">
    <w:p w14:paraId="0C6A143D" w14:textId="77777777" w:rsidR="00EE0854" w:rsidRDefault="00EE0854" w:rsidP="00D0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4C7F" w14:textId="77777777" w:rsidR="00372CA5" w:rsidRDefault="00372C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EE"/>
    <w:rsid w:val="00044B7C"/>
    <w:rsid w:val="000463FA"/>
    <w:rsid w:val="000B32ED"/>
    <w:rsid w:val="000E511F"/>
    <w:rsid w:val="001235DE"/>
    <w:rsid w:val="00182DEE"/>
    <w:rsid w:val="0022729C"/>
    <w:rsid w:val="002C5B87"/>
    <w:rsid w:val="00305101"/>
    <w:rsid w:val="00347618"/>
    <w:rsid w:val="00372CA5"/>
    <w:rsid w:val="004270FA"/>
    <w:rsid w:val="00484183"/>
    <w:rsid w:val="004C1E0E"/>
    <w:rsid w:val="004E72F7"/>
    <w:rsid w:val="00551536"/>
    <w:rsid w:val="00551F89"/>
    <w:rsid w:val="006F18F4"/>
    <w:rsid w:val="00702DAE"/>
    <w:rsid w:val="00720519"/>
    <w:rsid w:val="00732290"/>
    <w:rsid w:val="00781BED"/>
    <w:rsid w:val="0080791E"/>
    <w:rsid w:val="008D243C"/>
    <w:rsid w:val="00951799"/>
    <w:rsid w:val="00955242"/>
    <w:rsid w:val="00A4729C"/>
    <w:rsid w:val="00A47CBD"/>
    <w:rsid w:val="00A97648"/>
    <w:rsid w:val="00AE13EA"/>
    <w:rsid w:val="00B131EE"/>
    <w:rsid w:val="00BD682C"/>
    <w:rsid w:val="00C95B1B"/>
    <w:rsid w:val="00CB75FC"/>
    <w:rsid w:val="00D01A77"/>
    <w:rsid w:val="00D20B73"/>
    <w:rsid w:val="00DD3F02"/>
    <w:rsid w:val="00EE0854"/>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CED4C"/>
  <w15:docId w15:val="{3FD0C439-9E1C-43D5-BC94-E55E5694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24</TotalTime>
  <Pages>1</Pages>
  <Words>2415</Words>
  <Characters>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c:creator>
  <cp:keywords/>
  <dc:description/>
  <cp:lastModifiedBy>博俊 杉本</cp:lastModifiedBy>
  <cp:revision>6</cp:revision>
  <cp:lastPrinted>2018-07-23T11:57:00Z</cp:lastPrinted>
  <dcterms:created xsi:type="dcterms:W3CDTF">2023-07-12T13:44:00Z</dcterms:created>
  <dcterms:modified xsi:type="dcterms:W3CDTF">2025-07-12T14:07:00Z</dcterms:modified>
</cp:coreProperties>
</file>